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Borders>
          <w:insideH w:val="single" w:sz="48" w:space="0" w:color="FFFFFF" w:themeColor="background1"/>
        </w:tblBorders>
        <w:tblCellMar>
          <w:left w:w="0" w:type="dxa"/>
          <w:right w:w="0" w:type="dxa"/>
        </w:tblCellMar>
        <w:tblLook w:val="04A0" w:firstRow="1" w:lastRow="0" w:firstColumn="1" w:lastColumn="0" w:noHBand="0" w:noVBand="1"/>
      </w:tblPr>
      <w:tblGrid>
        <w:gridCol w:w="10632"/>
      </w:tblGrid>
      <w:tr w:rsidR="00D01FB0" w:rsidRPr="00D606DC" w14:paraId="14B303F8" w14:textId="77777777" w:rsidTr="00CE65D7">
        <w:trPr>
          <w:trHeight w:val="7371"/>
        </w:trPr>
        <w:tc>
          <w:tcPr>
            <w:tcW w:w="10632" w:type="dxa"/>
            <w:vAlign w:val="center"/>
          </w:tcPr>
          <w:tbl>
            <w:tblPr>
              <w:tblW w:w="5000" w:type="pct"/>
              <w:tblBorders>
                <w:insideH w:val="single" w:sz="48" w:space="0" w:color="FFFFFF" w:themeColor="background1"/>
                <w:insideV w:val="single" w:sz="48" w:space="0" w:color="FFFFFF" w:themeColor="background1"/>
              </w:tblBorders>
              <w:tblCellMar>
                <w:left w:w="0" w:type="dxa"/>
                <w:right w:w="0" w:type="dxa"/>
              </w:tblCellMar>
              <w:tblLook w:val="04A0" w:firstRow="1" w:lastRow="0" w:firstColumn="1" w:lastColumn="0" w:noHBand="0" w:noVBand="1"/>
            </w:tblPr>
            <w:tblGrid>
              <w:gridCol w:w="5516"/>
              <w:gridCol w:w="5116"/>
            </w:tblGrid>
            <w:tr w:rsidR="00D01FB0" w:rsidRPr="00D606DC" w14:paraId="53DCEE60" w14:textId="77777777" w:rsidTr="00CE65D7">
              <w:trPr>
                <w:trHeight w:hRule="exact" w:val="3686"/>
              </w:trPr>
              <w:tc>
                <w:tcPr>
                  <w:tcW w:w="2500" w:type="pct"/>
                  <w:shd w:val="clear" w:color="auto" w:fill="663366" w:themeFill="accent1"/>
                  <w:vAlign w:val="center"/>
                </w:tcPr>
                <w:p w14:paraId="4F48AA94" w14:textId="77777777" w:rsidR="00D01FB0" w:rsidRDefault="00594E61">
                  <w:pPr>
                    <w:pStyle w:val="Titel"/>
                    <w:rPr>
                      <w:b/>
                      <w:bCs/>
                      <w:sz w:val="72"/>
                      <w:szCs w:val="72"/>
                    </w:rPr>
                  </w:pPr>
                  <w:r w:rsidRPr="00594E61">
                    <w:rPr>
                      <w:b/>
                      <w:bCs/>
                      <w:sz w:val="72"/>
                      <w:szCs w:val="72"/>
                    </w:rPr>
                    <w:t>BECKENBODEN-KURS</w:t>
                  </w:r>
                </w:p>
                <w:p w14:paraId="0810F3AA" w14:textId="77777777" w:rsidR="00594E61" w:rsidRDefault="00594E61">
                  <w:pPr>
                    <w:pStyle w:val="Titel"/>
                    <w:rPr>
                      <w:b/>
                      <w:bCs/>
                      <w:sz w:val="32"/>
                      <w:szCs w:val="32"/>
                    </w:rPr>
                  </w:pPr>
                  <w:r>
                    <w:rPr>
                      <w:b/>
                      <w:bCs/>
                      <w:sz w:val="32"/>
                      <w:szCs w:val="32"/>
                    </w:rPr>
                    <w:t>Vom 9.10 - 13.11.2025</w:t>
                  </w:r>
                </w:p>
                <w:p w14:paraId="39425C27" w14:textId="77777777" w:rsidR="00594E61" w:rsidRDefault="00594E61">
                  <w:pPr>
                    <w:pStyle w:val="Titel"/>
                    <w:rPr>
                      <w:b/>
                      <w:bCs/>
                      <w:sz w:val="32"/>
                      <w:szCs w:val="32"/>
                    </w:rPr>
                  </w:pPr>
                  <w:r>
                    <w:rPr>
                      <w:b/>
                      <w:bCs/>
                      <w:sz w:val="32"/>
                      <w:szCs w:val="32"/>
                    </w:rPr>
                    <w:t xml:space="preserve">Jeweils Donnerstag </w:t>
                  </w:r>
                </w:p>
                <w:p w14:paraId="7E42867A" w14:textId="0872AFFC" w:rsidR="00594E61" w:rsidRPr="00594E61" w:rsidRDefault="00594E61">
                  <w:pPr>
                    <w:pStyle w:val="Titel"/>
                    <w:rPr>
                      <w:b/>
                      <w:bCs/>
                      <w:sz w:val="32"/>
                      <w:szCs w:val="32"/>
                    </w:rPr>
                  </w:pPr>
                  <w:r>
                    <w:rPr>
                      <w:b/>
                      <w:bCs/>
                      <w:sz w:val="32"/>
                      <w:szCs w:val="32"/>
                    </w:rPr>
                    <w:t>Um 10.15 – 11.30 Uhr</w:t>
                  </w:r>
                </w:p>
              </w:tc>
              <w:tc>
                <w:tcPr>
                  <w:tcW w:w="2500" w:type="pct"/>
                </w:tcPr>
                <w:p w14:paraId="592DFA01" w14:textId="77777777" w:rsidR="00D01FB0" w:rsidRPr="00D606DC" w:rsidRDefault="00B1642A">
                  <w:r w:rsidRPr="00D606DC">
                    <w:rPr>
                      <w:noProof/>
                      <w:lang w:val="cs-CZ" w:eastAsia="cs-CZ" w:bidi="ar-SA"/>
                    </w:rPr>
                    <w:drawing>
                      <wp:inline distT="0" distB="0" distL="0" distR="0" wp14:anchorId="33ED5DEF" wp14:editId="6C7C4AC2">
                        <wp:extent cx="2949934" cy="231648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pic:nvPicPr>
                              <pic:blipFill>
                                <a:blip r:embed="rId10"/>
                                <a:srcRect l="27563" r="27563"/>
                                <a:stretch>
                                  <a:fillRect/>
                                </a:stretch>
                              </pic:blipFill>
                              <pic:spPr bwMode="auto">
                                <a:xfrm>
                                  <a:off x="0" y="0"/>
                                  <a:ext cx="2990007" cy="2347948"/>
                                </a:xfrm>
                                <a:prstGeom prst="rect">
                                  <a:avLst/>
                                </a:prstGeom>
                                <a:ln>
                                  <a:noFill/>
                                </a:ln>
                                <a:extLst>
                                  <a:ext uri="{53640926-AAD7-44D8-BBD7-CCE9431645EC}">
                                    <a14:shadowObscured xmlns:a14="http://schemas.microsoft.com/office/drawing/2010/main"/>
                                  </a:ext>
                                </a:extLst>
                              </pic:spPr>
                            </pic:pic>
                          </a:graphicData>
                        </a:graphic>
                      </wp:inline>
                    </w:drawing>
                  </w:r>
                </w:p>
              </w:tc>
            </w:tr>
            <w:tr w:rsidR="00D01FB0" w:rsidRPr="00D606DC" w14:paraId="06A7C2DC" w14:textId="77777777">
              <w:trPr>
                <w:trHeight w:hRule="exact" w:val="4320"/>
              </w:trPr>
              <w:tc>
                <w:tcPr>
                  <w:tcW w:w="2500" w:type="pct"/>
                </w:tcPr>
                <w:p w14:paraId="5DB1B5EF" w14:textId="77777777" w:rsidR="00D01FB0" w:rsidRPr="00D606DC" w:rsidRDefault="00B1642A">
                  <w:r w:rsidRPr="00D606DC">
                    <w:rPr>
                      <w:noProof/>
                      <w:lang w:val="cs-CZ" w:eastAsia="cs-CZ" w:bidi="ar-SA"/>
                    </w:rPr>
                    <w:drawing>
                      <wp:inline distT="0" distB="0" distL="0" distR="0" wp14:anchorId="16CA23F7" wp14:editId="34D8250F">
                        <wp:extent cx="3434963" cy="239014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pic:cNvPicPr/>
                              </pic:nvPicPr>
                              <pic:blipFill>
                                <a:blip r:embed="rId11"/>
                                <a:srcRect l="8147" r="8147"/>
                                <a:stretch>
                                  <a:fillRect/>
                                </a:stretch>
                              </pic:blipFill>
                              <pic:spPr bwMode="auto">
                                <a:xfrm>
                                  <a:off x="0" y="0"/>
                                  <a:ext cx="3517409" cy="2447508"/>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059D8298" w14:textId="77777777" w:rsidR="00D01FB0" w:rsidRPr="00D606DC" w:rsidRDefault="00B1642A">
                  <w:r w:rsidRPr="00D606DC">
                    <w:rPr>
                      <w:noProof/>
                      <w:lang w:val="cs-CZ" w:eastAsia="cs-CZ" w:bidi="ar-SA"/>
                    </w:rPr>
                    <w:drawing>
                      <wp:inline distT="0" distB="0" distL="0" distR="0" wp14:anchorId="1B9B5043" wp14:editId="0056BB9B">
                        <wp:extent cx="2949575" cy="2355206"/>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pic:cNvPicPr/>
                              </pic:nvPicPr>
                              <pic:blipFill>
                                <a:blip r:embed="rId12"/>
                                <a:srcRect l="15346" r="15346"/>
                                <a:stretch>
                                  <a:fillRect/>
                                </a:stretch>
                              </pic:blipFill>
                              <pic:spPr bwMode="auto">
                                <a:xfrm>
                                  <a:off x="0" y="0"/>
                                  <a:ext cx="2973677" cy="2374451"/>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EB29E4" w14:textId="77777777" w:rsidR="00D01FB0" w:rsidRPr="00D606DC" w:rsidRDefault="00D01FB0"/>
        </w:tc>
      </w:tr>
      <w:tr w:rsidR="00D01FB0" w:rsidRPr="00D606DC" w14:paraId="02592EE5" w14:textId="77777777" w:rsidTr="00CE65D7">
        <w:trPr>
          <w:trHeight w:hRule="exact" w:val="6480"/>
        </w:trPr>
        <w:tc>
          <w:tcPr>
            <w:tcW w:w="10632" w:type="dxa"/>
            <w:shd w:val="clear" w:color="auto" w:fill="666699" w:themeFill="accent3"/>
            <w:vAlign w:val="center"/>
          </w:tcPr>
          <w:p w14:paraId="0D8C269B" w14:textId="77777777" w:rsidR="00D01FB0" w:rsidRPr="00CE65D7" w:rsidRDefault="00594E61">
            <w:pPr>
              <w:pStyle w:val="Blocktext"/>
              <w:rPr>
                <w:sz w:val="44"/>
                <w:szCs w:val="44"/>
              </w:rPr>
            </w:pPr>
            <w:r w:rsidRPr="00CE65D7">
              <w:rPr>
                <w:sz w:val="44"/>
                <w:szCs w:val="44"/>
              </w:rPr>
              <w:t>ZIELE DES BECKENBODENKURSES</w:t>
            </w:r>
          </w:p>
          <w:p w14:paraId="0E2E4970" w14:textId="080F58BD" w:rsidR="00594E61" w:rsidRPr="00CE65D7" w:rsidRDefault="00594E61" w:rsidP="00594E61">
            <w:pPr>
              <w:pStyle w:val="Blocktext"/>
              <w:numPr>
                <w:ilvl w:val="0"/>
                <w:numId w:val="1"/>
              </w:numPr>
              <w:rPr>
                <w:b w:val="0"/>
                <w:bCs/>
                <w:sz w:val="32"/>
                <w:szCs w:val="32"/>
              </w:rPr>
            </w:pPr>
            <w:r w:rsidRPr="00CE65D7">
              <w:rPr>
                <w:b w:val="0"/>
                <w:bCs/>
                <w:sz w:val="32"/>
                <w:szCs w:val="32"/>
              </w:rPr>
              <w:t>Du erlernst wie der Beckenboden aufgebaut ist</w:t>
            </w:r>
          </w:p>
          <w:p w14:paraId="62C41526" w14:textId="5CF1B005" w:rsidR="00594E61" w:rsidRPr="00CE65D7" w:rsidRDefault="00594E61" w:rsidP="00594E61">
            <w:pPr>
              <w:pStyle w:val="Blocktext"/>
              <w:numPr>
                <w:ilvl w:val="0"/>
                <w:numId w:val="1"/>
              </w:numPr>
              <w:rPr>
                <w:b w:val="0"/>
                <w:bCs/>
                <w:sz w:val="32"/>
                <w:szCs w:val="32"/>
              </w:rPr>
            </w:pPr>
            <w:r w:rsidRPr="00CE65D7">
              <w:rPr>
                <w:b w:val="0"/>
                <w:bCs/>
                <w:sz w:val="32"/>
                <w:szCs w:val="32"/>
              </w:rPr>
              <w:t>Du kennst die Funktionen des Beckenboden</w:t>
            </w:r>
          </w:p>
          <w:p w14:paraId="2ECA2952" w14:textId="78A76C1A" w:rsidR="00594E61" w:rsidRPr="00CE65D7" w:rsidRDefault="00594E61" w:rsidP="00594E61">
            <w:pPr>
              <w:pStyle w:val="Blocktext"/>
              <w:numPr>
                <w:ilvl w:val="0"/>
                <w:numId w:val="1"/>
              </w:numPr>
              <w:rPr>
                <w:b w:val="0"/>
                <w:bCs/>
                <w:sz w:val="32"/>
                <w:szCs w:val="32"/>
              </w:rPr>
            </w:pPr>
            <w:r w:rsidRPr="00CE65D7">
              <w:rPr>
                <w:b w:val="0"/>
                <w:bCs/>
                <w:sz w:val="32"/>
                <w:szCs w:val="32"/>
              </w:rPr>
              <w:t xml:space="preserve">Du erlernst </w:t>
            </w:r>
            <w:r w:rsidR="002C5FC6">
              <w:rPr>
                <w:b w:val="0"/>
                <w:bCs/>
                <w:sz w:val="32"/>
                <w:szCs w:val="32"/>
              </w:rPr>
              <w:t>,</w:t>
            </w:r>
            <w:r w:rsidRPr="00CE65D7">
              <w:rPr>
                <w:b w:val="0"/>
                <w:bCs/>
                <w:sz w:val="32"/>
                <w:szCs w:val="32"/>
              </w:rPr>
              <w:t>wie du den Beckenboden im Alltag</w:t>
            </w:r>
            <w:r w:rsidR="00CE65D7" w:rsidRPr="00CE65D7">
              <w:rPr>
                <w:b w:val="0"/>
                <w:bCs/>
                <w:sz w:val="32"/>
                <w:szCs w:val="32"/>
              </w:rPr>
              <w:t xml:space="preserve"> schonen kannst.</w:t>
            </w:r>
          </w:p>
          <w:p w14:paraId="75E95207" w14:textId="57D84BDC" w:rsidR="00CE65D7" w:rsidRPr="00CE65D7" w:rsidRDefault="00CE65D7" w:rsidP="00594E61">
            <w:pPr>
              <w:pStyle w:val="Blocktext"/>
              <w:numPr>
                <w:ilvl w:val="0"/>
                <w:numId w:val="1"/>
              </w:numPr>
              <w:rPr>
                <w:b w:val="0"/>
                <w:bCs/>
                <w:sz w:val="32"/>
                <w:szCs w:val="32"/>
              </w:rPr>
            </w:pPr>
            <w:r w:rsidRPr="00CE65D7">
              <w:rPr>
                <w:b w:val="0"/>
                <w:bCs/>
                <w:sz w:val="32"/>
                <w:szCs w:val="32"/>
              </w:rPr>
              <w:t>Du kannst Übungen für die Entspannung  und die Kräftigung des Beckenboden</w:t>
            </w:r>
          </w:p>
          <w:p w14:paraId="132A67BE" w14:textId="7D8DC03F" w:rsidR="00CE65D7" w:rsidRPr="00CE65D7" w:rsidRDefault="00CE65D7" w:rsidP="00594E61">
            <w:pPr>
              <w:pStyle w:val="Blocktext"/>
              <w:numPr>
                <w:ilvl w:val="0"/>
                <w:numId w:val="1"/>
              </w:numPr>
              <w:rPr>
                <w:b w:val="0"/>
                <w:bCs/>
                <w:sz w:val="32"/>
                <w:szCs w:val="32"/>
              </w:rPr>
            </w:pPr>
            <w:r w:rsidRPr="00CE65D7">
              <w:rPr>
                <w:b w:val="0"/>
                <w:bCs/>
                <w:sz w:val="32"/>
                <w:szCs w:val="32"/>
              </w:rPr>
              <w:t>Du kennst die Querzonen und den Zusammenhang zum Beckenboden</w:t>
            </w:r>
          </w:p>
          <w:p w14:paraId="6562D65F" w14:textId="21359483" w:rsidR="00CE65D7" w:rsidRDefault="00CE65D7" w:rsidP="00594E61">
            <w:pPr>
              <w:pStyle w:val="Blocktext"/>
              <w:numPr>
                <w:ilvl w:val="0"/>
                <w:numId w:val="1"/>
              </w:numPr>
              <w:rPr>
                <w:b w:val="0"/>
                <w:bCs/>
                <w:sz w:val="32"/>
                <w:szCs w:val="32"/>
              </w:rPr>
            </w:pPr>
            <w:r w:rsidRPr="00CE65D7">
              <w:rPr>
                <w:b w:val="0"/>
                <w:bCs/>
                <w:sz w:val="32"/>
                <w:szCs w:val="32"/>
              </w:rPr>
              <w:t>Du erkennst Veränderungen in deinem Beckenboden</w:t>
            </w:r>
          </w:p>
          <w:p w14:paraId="5FCFE0E5" w14:textId="4C81309A" w:rsidR="00CE65D7" w:rsidRPr="00CE65D7" w:rsidRDefault="00CE65D7" w:rsidP="00CE65D7">
            <w:pPr>
              <w:pStyle w:val="Blocktext"/>
              <w:ind w:left="0"/>
              <w:rPr>
                <w:b w:val="0"/>
                <w:bCs/>
                <w:sz w:val="32"/>
                <w:szCs w:val="32"/>
              </w:rPr>
            </w:pPr>
            <w:r>
              <w:rPr>
                <w:b w:val="0"/>
                <w:bCs/>
                <w:sz w:val="32"/>
                <w:szCs w:val="32"/>
              </w:rPr>
              <w:t xml:space="preserve">  </w:t>
            </w:r>
            <w:r w:rsidRPr="00CE65D7">
              <w:rPr>
                <w:b w:val="0"/>
                <w:bCs/>
                <w:sz w:val="32"/>
                <w:szCs w:val="32"/>
              </w:rPr>
              <w:t xml:space="preserve">Anmeldung: BELVITA, </w:t>
            </w:r>
            <w:proofErr w:type="spellStart"/>
            <w:r w:rsidRPr="00CE65D7">
              <w:rPr>
                <w:b w:val="0"/>
                <w:bCs/>
                <w:sz w:val="32"/>
                <w:szCs w:val="32"/>
              </w:rPr>
              <w:t>Alchenflüh</w:t>
            </w:r>
            <w:proofErr w:type="spellEnd"/>
            <w:r w:rsidRPr="00CE65D7">
              <w:rPr>
                <w:b w:val="0"/>
                <w:bCs/>
                <w:sz w:val="32"/>
                <w:szCs w:val="32"/>
              </w:rPr>
              <w:t xml:space="preserve">    078 759 50 79 /info@belvita.ch</w:t>
            </w:r>
          </w:p>
          <w:p w14:paraId="796BEA89" w14:textId="79BCD858" w:rsidR="00CE65D7" w:rsidRPr="00CE65D7" w:rsidRDefault="00CE65D7" w:rsidP="00CE65D7">
            <w:pPr>
              <w:pStyle w:val="Blocktext"/>
              <w:ind w:left="0"/>
              <w:rPr>
                <w:b w:val="0"/>
                <w:bCs/>
                <w:sz w:val="32"/>
                <w:szCs w:val="32"/>
              </w:rPr>
            </w:pPr>
            <w:r w:rsidRPr="00CE65D7">
              <w:rPr>
                <w:b w:val="0"/>
                <w:bCs/>
                <w:sz w:val="32"/>
                <w:szCs w:val="32"/>
              </w:rPr>
              <w:t xml:space="preserve">          </w:t>
            </w:r>
          </w:p>
          <w:p w14:paraId="0CF73281" w14:textId="519B987F" w:rsidR="00594E61" w:rsidRPr="00D606DC" w:rsidRDefault="00594E61">
            <w:pPr>
              <w:pStyle w:val="Blocktext"/>
            </w:pPr>
          </w:p>
        </w:tc>
      </w:tr>
      <w:tr w:rsidR="00CE65D7" w:rsidRPr="00D606DC" w14:paraId="4742A5D4" w14:textId="77777777" w:rsidTr="00CE65D7">
        <w:trPr>
          <w:trHeight w:hRule="exact" w:val="6480"/>
        </w:trPr>
        <w:tc>
          <w:tcPr>
            <w:tcW w:w="10632" w:type="dxa"/>
            <w:shd w:val="clear" w:color="auto" w:fill="666699" w:themeFill="accent3"/>
            <w:vAlign w:val="center"/>
          </w:tcPr>
          <w:p w14:paraId="7D552A3F" w14:textId="77777777" w:rsidR="00CE65D7" w:rsidRPr="00594E61" w:rsidRDefault="00CE65D7">
            <w:pPr>
              <w:pStyle w:val="Blocktext"/>
              <w:rPr>
                <w:sz w:val="40"/>
                <w:szCs w:val="40"/>
              </w:rPr>
            </w:pPr>
          </w:p>
        </w:tc>
      </w:tr>
    </w:tbl>
    <w:p w14:paraId="3268CB3A" w14:textId="77777777" w:rsidR="00D01FB0" w:rsidRDefault="00B1642A">
      <w:r w:rsidRPr="00D606DC">
        <w:br w:type="page"/>
      </w:r>
    </w:p>
    <w:p w14:paraId="712ACC4A" w14:textId="77777777" w:rsidR="00CE65D7" w:rsidRPr="00D606DC" w:rsidRDefault="00CE65D7"/>
    <w:p w14:paraId="79494736" w14:textId="77777777" w:rsidR="00D01FB0" w:rsidRPr="00D606DC" w:rsidRDefault="00000000">
      <w:pPr>
        <w:pStyle w:val="berschrift1"/>
      </w:pPr>
      <w:sdt>
        <w:sdtPr>
          <w:id w:val="-357440982"/>
          <w:placeholder>
            <w:docPart w:val="D15FFDD4EF23BE46BF8DA6F9DC392627"/>
          </w:placeholder>
          <w:temporary/>
          <w:showingPlcHdr/>
          <w15:appearance w15:val="hidden"/>
          <w:text/>
        </w:sdtPr>
        <w:sdtContent>
          <w:r w:rsidR="00B1642A" w:rsidRPr="00D606DC">
            <w:t>Überschrift 1</w:t>
          </w:r>
        </w:sdtContent>
      </w:sdt>
    </w:p>
    <w:p w14:paraId="0B3DDCFB" w14:textId="77777777" w:rsidR="00D01FB0" w:rsidRPr="00D606DC" w:rsidRDefault="00B1642A">
      <w:r w:rsidRPr="00D606DC">
        <w:rPr>
          <w:noProof/>
          <w:lang w:val="cs-CZ" w:eastAsia="cs-CZ" w:bidi="ar-SA"/>
        </w:rPr>
        <w:drawing>
          <wp:inline distT="0" distB="0" distL="0" distR="0" wp14:anchorId="5E0AC838" wp14:editId="5EAFF8B0">
            <wp:extent cx="2228850" cy="1553845"/>
            <wp:effectExtent l="0" t="0" r="0" b="8255"/>
            <wp:docPr id="1" name="Bild 1" title="Foto von drei Artischocken in einer Holzschü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229761" cy="1554480"/>
                    </a:xfrm>
                    <a:prstGeom prst="rect">
                      <a:avLst/>
                    </a:prstGeom>
                    <a:ln>
                      <a:noFill/>
                    </a:ln>
                    <a:extLst>
                      <a:ext uri="{53640926-AAD7-44D8-BBD7-CCE9431645EC}">
                        <a14:shadowObscured xmlns:a14="http://schemas.microsoft.com/office/drawing/2010/main"/>
                      </a:ext>
                    </a:extLst>
                  </pic:spPr>
                </pic:pic>
              </a:graphicData>
            </a:graphic>
          </wp:inline>
        </w:drawing>
      </w:r>
    </w:p>
    <w:p w14:paraId="5F532E1F" w14:textId="77777777" w:rsidR="00D01FB0" w:rsidRPr="00D606DC" w:rsidRDefault="00000000">
      <w:pPr>
        <w:pStyle w:val="berschrift2"/>
      </w:pPr>
      <w:sdt>
        <w:sdtPr>
          <w:id w:val="-13313042"/>
          <w:placeholder>
            <w:docPart w:val="41300224DC4A9B4A91CF4A81866875D4"/>
          </w:placeholder>
          <w:temporary/>
          <w:showingPlcHdr/>
          <w15:appearance w15:val="hidden"/>
          <w:text/>
        </w:sdtPr>
        <w:sdtContent>
          <w:r w:rsidR="00B1642A" w:rsidRPr="00D606DC">
            <w:t>Überschrift 2</w:t>
          </w:r>
        </w:sdtContent>
      </w:sdt>
    </w:p>
    <w:p w14:paraId="151D4A29" w14:textId="77777777" w:rsidR="00D01FB0" w:rsidRPr="00D606DC" w:rsidRDefault="00000000">
      <w:sdt>
        <w:sdtPr>
          <w:id w:val="-610211988"/>
          <w:placeholder>
            <w:docPart w:val="00020DC7B58B8942B7C9F8B82FF0D7C6"/>
          </w:placeholder>
          <w:temporary/>
          <w:showingPlcHdr/>
          <w15:appearance w15:val="hidden"/>
          <w:text/>
        </w:sdtPr>
        <w:sdtContent>
          <w:r w:rsidR="00B1642A" w:rsidRPr="00D606DC">
            <w:t>Zeigen Sie dieses Dokument in Word auf Ihrem Computer, Tablet oder Smartphone an, und bearbeiten Sie es. Sie können Text bearbeiten, Inhalte wie Bilder, Formen und Tabellen auf einfache Weise einfügen und das Dokument aus Word auf Ihrem Windows-, Mac-, Android- oder iOS-Gerät nahtlos in der Cloud speichern.</w:t>
          </w:r>
        </w:sdtContent>
      </w:sdt>
    </w:p>
    <w:p w14:paraId="1FB2B3C7" w14:textId="77777777" w:rsidR="00D01FB0" w:rsidRPr="00D606DC" w:rsidRDefault="00B1642A">
      <w:r w:rsidRPr="00D606DC">
        <w:rPr>
          <w:noProof/>
          <w:lang w:val="cs-CZ" w:eastAsia="cs-CZ" w:bidi="ar-SA"/>
        </w:rPr>
        <w:drawing>
          <wp:inline distT="0" distB="0" distL="0" distR="0" wp14:anchorId="1FE46ACE" wp14:editId="18E225C6">
            <wp:extent cx="2229485" cy="1552575"/>
            <wp:effectExtent l="0" t="0" r="0" b="9525"/>
            <wp:docPr id="2" name="Bild 2" title="Foto einer halbierten roten Paprikaschote mit Gemüse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2231136" cy="1553725"/>
                    </a:xfrm>
                    <a:prstGeom prst="rect">
                      <a:avLst/>
                    </a:prstGeom>
                    <a:ln>
                      <a:noFill/>
                    </a:ln>
                    <a:extLst>
                      <a:ext uri="{53640926-AAD7-44D8-BBD7-CCE9431645EC}">
                        <a14:shadowObscured xmlns:a14="http://schemas.microsoft.com/office/drawing/2010/main"/>
                      </a:ext>
                    </a:extLst>
                  </pic:spPr>
                </pic:pic>
              </a:graphicData>
            </a:graphic>
          </wp:inline>
        </w:drawing>
      </w:r>
    </w:p>
    <w:p w14:paraId="25A7AB91" w14:textId="77777777" w:rsidR="00D01FB0" w:rsidRPr="00D606DC" w:rsidRDefault="00000000">
      <w:pPr>
        <w:pStyle w:val="berschrift2"/>
      </w:pPr>
      <w:sdt>
        <w:sdtPr>
          <w:id w:val="-1714501254"/>
          <w:placeholder>
            <w:docPart w:val="71F32F0622DE2A4AB1433891375A91FE"/>
          </w:placeholder>
          <w:temporary/>
          <w:showingPlcHdr/>
          <w15:appearance w15:val="hidden"/>
          <w:text/>
        </w:sdtPr>
        <w:sdtContent>
          <w:r w:rsidR="00B1642A" w:rsidRPr="00D606DC">
            <w:t>Überschrift 2</w:t>
          </w:r>
        </w:sdtContent>
      </w:sdt>
    </w:p>
    <w:p w14:paraId="2C6D9E16" w14:textId="77777777" w:rsidR="00D01FB0" w:rsidRPr="00D606DC" w:rsidRDefault="00000000">
      <w:sdt>
        <w:sdtPr>
          <w:id w:val="-1852558252"/>
          <w:placeholder>
            <w:docPart w:val="8903B882CAE44B4BB571470B7B657886"/>
          </w:placeholder>
          <w:temporary/>
          <w:showingPlcHdr/>
          <w15:appearance w15:val="hidden"/>
          <w:text/>
        </w:sdtPr>
        <w:sdtContent>
          <w:r w:rsidR="00B1642A" w:rsidRPr="00D606DC">
            <w:t>Möchten Sie ein Bild aus Ihren Dateien einfügen oder aber eine Form, ein Textfeld oder eine Tabelle hinzufügen? Das geht ganz einfach! Tippen Sie auf der Registerkarte "Einfügen" des Menübands auf die gewünschte Option.</w:t>
          </w:r>
        </w:sdtContent>
      </w:sdt>
    </w:p>
    <w:p w14:paraId="0456859E" w14:textId="77777777" w:rsidR="00D01FB0" w:rsidRPr="00D606DC" w:rsidRDefault="00B1642A">
      <w:r w:rsidRPr="00D606DC">
        <w:rPr>
          <w:noProof/>
          <w:lang w:val="cs-CZ" w:eastAsia="cs-CZ" w:bidi="ar-SA"/>
        </w:rPr>
        <w:drawing>
          <wp:inline distT="0" distB="0" distL="0" distR="0" wp14:anchorId="36CFD49A" wp14:editId="5E1BF036">
            <wp:extent cx="2228850" cy="1552575"/>
            <wp:effectExtent l="0" t="0" r="0"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2231136" cy="1554167"/>
                    </a:xfrm>
                    <a:prstGeom prst="rect">
                      <a:avLst/>
                    </a:prstGeom>
                    <a:ln>
                      <a:noFill/>
                    </a:ln>
                    <a:extLst>
                      <a:ext uri="{53640926-AAD7-44D8-BBD7-CCE9431645EC}">
                        <a14:shadowObscured xmlns:a14="http://schemas.microsoft.com/office/drawing/2010/main"/>
                      </a:ext>
                    </a:extLst>
                  </pic:spPr>
                </pic:pic>
              </a:graphicData>
            </a:graphic>
          </wp:inline>
        </w:drawing>
      </w:r>
    </w:p>
    <w:p w14:paraId="0650A6CA" w14:textId="77777777" w:rsidR="00D01FB0" w:rsidRPr="00D606DC" w:rsidRDefault="00000000">
      <w:pPr>
        <w:pStyle w:val="berschrift2"/>
      </w:pPr>
      <w:sdt>
        <w:sdtPr>
          <w:id w:val="-1514761356"/>
          <w:placeholder>
            <w:docPart w:val="A97788DE36D18040A082F8CE7EEF1BAE"/>
          </w:placeholder>
          <w:temporary/>
          <w:showingPlcHdr/>
          <w15:appearance w15:val="hidden"/>
          <w:text/>
        </w:sdtPr>
        <w:sdtContent>
          <w:r w:rsidR="00B1642A" w:rsidRPr="00D606DC">
            <w:t>Überschrift 2</w:t>
          </w:r>
        </w:sdtContent>
      </w:sdt>
    </w:p>
    <w:p w14:paraId="5F1B432F" w14:textId="77777777" w:rsidR="00D01FB0" w:rsidRPr="00D606DC" w:rsidRDefault="00000000">
      <w:sdt>
        <w:sdtPr>
          <w:id w:val="-973293602"/>
          <w:placeholder>
            <w:docPart w:val="0B2985F2CDC28B4985DB3220328030BB"/>
          </w:placeholder>
          <w:temporary/>
          <w:showingPlcHdr/>
          <w15:appearance w15:val="hidden"/>
          <w:text/>
        </w:sdtPr>
        <w:sdtContent>
          <w:r w:rsidR="00B1642A" w:rsidRPr="00D606DC">
            <w:t>Wenn Sie eine der auf dieser Seite angezeigten Textformatierungen mit nur einem Tippen anwenden möchten, schauen Sie sich auf der Registerkarte "Start" des Menübands die Formatvorlagen an.</w:t>
          </w:r>
        </w:sdtContent>
      </w:sdt>
    </w:p>
    <w:sectPr w:rsidR="00D01FB0" w:rsidRPr="00D606DC">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F9F1" w14:textId="77777777" w:rsidR="002B4A8F" w:rsidRDefault="002B4A8F">
      <w:pPr>
        <w:spacing w:after="0" w:line="240" w:lineRule="auto"/>
      </w:pPr>
      <w:r>
        <w:separator/>
      </w:r>
    </w:p>
  </w:endnote>
  <w:endnote w:type="continuationSeparator" w:id="0">
    <w:p w14:paraId="14238450" w14:textId="77777777" w:rsidR="002B4A8F" w:rsidRDefault="002B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EE"/>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DDF06" w14:textId="77777777" w:rsidR="002B4A8F" w:rsidRDefault="002B4A8F">
      <w:pPr>
        <w:spacing w:after="0" w:line="240" w:lineRule="auto"/>
      </w:pPr>
      <w:r>
        <w:separator/>
      </w:r>
    </w:p>
  </w:footnote>
  <w:footnote w:type="continuationSeparator" w:id="0">
    <w:p w14:paraId="1331A27C" w14:textId="77777777" w:rsidR="002B4A8F" w:rsidRDefault="002B4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7E2D"/>
    <w:multiLevelType w:val="hybridMultilevel"/>
    <w:tmpl w:val="9DD68964"/>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16cid:durableId="104714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61"/>
    <w:rsid w:val="00190A61"/>
    <w:rsid w:val="002B4A8F"/>
    <w:rsid w:val="002C5FC6"/>
    <w:rsid w:val="00594E61"/>
    <w:rsid w:val="0061087A"/>
    <w:rsid w:val="008A6398"/>
    <w:rsid w:val="00AF3490"/>
    <w:rsid w:val="00B1642A"/>
    <w:rsid w:val="00CE65D7"/>
    <w:rsid w:val="00D01FB0"/>
    <w:rsid w:val="00D606DC"/>
    <w:rsid w:val="00ED5F89"/>
    <w:rsid w:val="00FC7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B95E2"/>
  <w15:chartTrackingRefBased/>
  <w15:docId w15:val="{A2D154F2-2CAB-9A45-A212-B0D550F3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de-DE" w:eastAsia="en-US" w:bidi="de-DE"/>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490"/>
  </w:style>
  <w:style w:type="paragraph" w:styleId="berschrift1">
    <w:name w:val="heading 1"/>
    <w:basedOn w:val="Standard"/>
    <w:link w:val="berschrift1Zchn"/>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berschrift2">
    <w:name w:val="heading 2"/>
    <w:basedOn w:val="Standard"/>
    <w:link w:val="berschrift2Zchn"/>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berschrift3">
    <w:name w:val="heading 3"/>
    <w:basedOn w:val="Standard"/>
    <w:link w:val="berschrift3Zchn"/>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berschrift4">
    <w:name w:val="heading 4"/>
    <w:basedOn w:val="Standard"/>
    <w:link w:val="berschrift4Zchn"/>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berschrift5">
    <w:name w:val="heading 5"/>
    <w:basedOn w:val="Standard"/>
    <w:link w:val="berschrift5Zch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berschrift6">
    <w:name w:val="heading 6"/>
    <w:basedOn w:val="Standard"/>
    <w:link w:val="berschrift6Zch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berschrift7">
    <w:name w:val="heading 7"/>
    <w:basedOn w:val="Standard"/>
    <w:link w:val="berschrift7Zch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berschrift8">
    <w:name w:val="heading 8"/>
    <w:basedOn w:val="Standard"/>
    <w:link w:val="berschrift8Zch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link w:val="berschrift9Zch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elZchn">
    <w:name w:val="Titel Zchn"/>
    <w:basedOn w:val="Absatz-Standardschriftart"/>
    <w:link w:val="Titel"/>
    <w:uiPriority w:val="1"/>
    <w:rPr>
      <w:rFonts w:asciiTheme="majorHAnsi" w:eastAsiaTheme="majorEastAsia" w:hAnsiTheme="majorHAnsi" w:cstheme="majorBidi"/>
      <w:color w:val="FFFFFF" w:themeColor="background1"/>
      <w:kern w:val="28"/>
      <w:sz w:val="96"/>
      <w:szCs w:val="56"/>
    </w:rPr>
  </w:style>
  <w:style w:type="paragraph" w:styleId="Untertitel">
    <w:name w:val="Subtitle"/>
    <w:basedOn w:val="Standard"/>
    <w:link w:val="UntertitelZchn"/>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UntertitelZchn">
    <w:name w:val="Untertitel Zchn"/>
    <w:basedOn w:val="Absatz-Standardschriftart"/>
    <w:link w:val="Untertitel"/>
    <w:uiPriority w:val="2"/>
    <w:rPr>
      <w:rFonts w:eastAsiaTheme="minorEastAsia"/>
      <w:color w:val="FFFFFF" w:themeColor="background1"/>
      <w:spacing w:val="15"/>
      <w:sz w:val="52"/>
    </w:rPr>
  </w:style>
  <w:style w:type="character" w:customStyle="1" w:styleId="berschrift1Zchn">
    <w:name w:val="Überschrift 1 Zchn"/>
    <w:basedOn w:val="Absatz-Standardschriftart"/>
    <w:link w:val="berschrift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Standard"/>
    <w:uiPriority w:val="3"/>
    <w:unhideWhenUsed/>
    <w:qFormat/>
    <w:pPr>
      <w:spacing w:line="240" w:lineRule="auto"/>
      <w:ind w:left="1440" w:right="1440"/>
    </w:pPr>
    <w:rPr>
      <w:rFonts w:eastAsiaTheme="minorEastAsia"/>
      <w:b/>
      <w:iCs/>
      <w:color w:val="FFFFFF" w:themeColor="background1"/>
      <w:sz w:val="24"/>
    </w:rPr>
  </w:style>
  <w:style w:type="character" w:styleId="Platzhaltertext">
    <w:name w:val="Placeholder Text"/>
    <w:basedOn w:val="Absatz-Standardschriftart"/>
    <w:uiPriority w:val="99"/>
    <w:semiHidden/>
    <w:rPr>
      <w:color w:val="808080"/>
    </w:rPr>
  </w:style>
  <w:style w:type="paragraph" w:styleId="Kopfzeile">
    <w:name w:val="header"/>
    <w:basedOn w:val="Standard"/>
    <w:link w:val="KopfzeileZchn"/>
    <w:uiPriority w:val="99"/>
    <w:unhideWhenUsed/>
    <w:qFormat/>
    <w:pPr>
      <w:tabs>
        <w:tab w:val="center" w:pos="4680"/>
        <w:tab w:val="right" w:pos="9360"/>
      </w:tabs>
      <w:spacing w:after="0" w:line="240" w:lineRule="auto"/>
      <w:jc w:val="center"/>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tabs>
        <w:tab w:val="center" w:pos="4680"/>
        <w:tab w:val="right" w:pos="9360"/>
      </w:tabs>
      <w:spacing w:after="0" w:line="240" w:lineRule="auto"/>
      <w:jc w:val="center"/>
    </w:pPr>
  </w:style>
  <w:style w:type="character" w:customStyle="1" w:styleId="FuzeileZchn">
    <w:name w:val="Fußzeile Zchn"/>
    <w:basedOn w:val="Absatz-Standardschriftart"/>
    <w:link w:val="Fuzeile"/>
    <w:uiPriority w:val="99"/>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4C264C"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321932"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321932"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4C264C" w:themeColor="accent1" w:themeShade="BF"/>
      <w:sz w:val="24"/>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321932" w:themeColor="accent1" w:themeShade="7F"/>
      <w:sz w:val="22"/>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4C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dioli-mac/Library/Containers/com.microsoft.Word/Data/Library/Application%20Support/Microsoft/Office/16.0/DTS/de-CH%7b5E0118D4-F97E-9D4A-8D15-E7FAF06178BF%7d/%7b788535C6-7382-E54E-BDBE-DBF0E0DD0B22%7dtf100020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5FFDD4EF23BE46BF8DA6F9DC392627"/>
        <w:category>
          <w:name w:val="Allgemein"/>
          <w:gallery w:val="placeholder"/>
        </w:category>
        <w:types>
          <w:type w:val="bbPlcHdr"/>
        </w:types>
        <w:behaviors>
          <w:behavior w:val="content"/>
        </w:behaviors>
        <w:guid w:val="{5545C8D6-3925-F44C-93DB-6C1924191BFF}"/>
      </w:docPartPr>
      <w:docPartBody>
        <w:p w:rsidR="00000000" w:rsidRDefault="00000000">
          <w:pPr>
            <w:pStyle w:val="D15FFDD4EF23BE46BF8DA6F9DC392627"/>
          </w:pPr>
          <w:r w:rsidRPr="00D606DC">
            <w:t>Überschrift 1</w:t>
          </w:r>
        </w:p>
      </w:docPartBody>
    </w:docPart>
    <w:docPart>
      <w:docPartPr>
        <w:name w:val="41300224DC4A9B4A91CF4A81866875D4"/>
        <w:category>
          <w:name w:val="Allgemein"/>
          <w:gallery w:val="placeholder"/>
        </w:category>
        <w:types>
          <w:type w:val="bbPlcHdr"/>
        </w:types>
        <w:behaviors>
          <w:behavior w:val="content"/>
        </w:behaviors>
        <w:guid w:val="{85C321F2-B43E-2242-BEDE-D229898B7026}"/>
      </w:docPartPr>
      <w:docPartBody>
        <w:p w:rsidR="00000000" w:rsidRDefault="00000000">
          <w:pPr>
            <w:pStyle w:val="41300224DC4A9B4A91CF4A81866875D4"/>
          </w:pPr>
          <w:r w:rsidRPr="00D606DC">
            <w:t>Überschrift 2</w:t>
          </w:r>
        </w:p>
      </w:docPartBody>
    </w:docPart>
    <w:docPart>
      <w:docPartPr>
        <w:name w:val="00020DC7B58B8942B7C9F8B82FF0D7C6"/>
        <w:category>
          <w:name w:val="Allgemein"/>
          <w:gallery w:val="placeholder"/>
        </w:category>
        <w:types>
          <w:type w:val="bbPlcHdr"/>
        </w:types>
        <w:behaviors>
          <w:behavior w:val="content"/>
        </w:behaviors>
        <w:guid w:val="{8D7AC2A8-8F1F-9E47-A53B-771C365D8307}"/>
      </w:docPartPr>
      <w:docPartBody>
        <w:p w:rsidR="00000000" w:rsidRDefault="00000000">
          <w:pPr>
            <w:pStyle w:val="00020DC7B58B8942B7C9F8B82FF0D7C6"/>
          </w:pPr>
          <w:r w:rsidRPr="00D606DC">
            <w:t>Zeigen Sie dieses Dokument in Word auf Ihrem Computer, Tablet oder Smartphone an, und bearbeiten Sie es. Sie können Text bearbeiten, Inhalte wie Bilder, Formen und Tabellen auf einfache Weise einfügen und das Dokument aus Word auf Ihrem Windows-, Mac-, Android- oder iOS-Gerät nahtlos in der Cloud speichern.</w:t>
          </w:r>
        </w:p>
      </w:docPartBody>
    </w:docPart>
    <w:docPart>
      <w:docPartPr>
        <w:name w:val="71F32F0622DE2A4AB1433891375A91FE"/>
        <w:category>
          <w:name w:val="Allgemein"/>
          <w:gallery w:val="placeholder"/>
        </w:category>
        <w:types>
          <w:type w:val="bbPlcHdr"/>
        </w:types>
        <w:behaviors>
          <w:behavior w:val="content"/>
        </w:behaviors>
        <w:guid w:val="{5C500D74-7AA1-5B41-8102-B8C299B44960}"/>
      </w:docPartPr>
      <w:docPartBody>
        <w:p w:rsidR="00000000" w:rsidRDefault="00000000">
          <w:pPr>
            <w:pStyle w:val="71F32F0622DE2A4AB1433891375A91FE"/>
          </w:pPr>
          <w:r w:rsidRPr="00D606DC">
            <w:t>Überschrift 2</w:t>
          </w:r>
        </w:p>
      </w:docPartBody>
    </w:docPart>
    <w:docPart>
      <w:docPartPr>
        <w:name w:val="8903B882CAE44B4BB571470B7B657886"/>
        <w:category>
          <w:name w:val="Allgemein"/>
          <w:gallery w:val="placeholder"/>
        </w:category>
        <w:types>
          <w:type w:val="bbPlcHdr"/>
        </w:types>
        <w:behaviors>
          <w:behavior w:val="content"/>
        </w:behaviors>
        <w:guid w:val="{582D5215-0464-D94B-8C62-57B2B3A7C68E}"/>
      </w:docPartPr>
      <w:docPartBody>
        <w:p w:rsidR="00000000" w:rsidRDefault="00000000">
          <w:pPr>
            <w:pStyle w:val="8903B882CAE44B4BB571470B7B657886"/>
          </w:pPr>
          <w:r w:rsidRPr="00D606DC">
            <w:t>Möchten Sie ein Bild aus Ihren Dateien einfügen oder aber eine Form, ein Textfeld oder eine Tabelle hinzufügen? Das geht ganz einfach! Tippen Sie auf der Registerkarte "Einfügen" des Menübands auf die gewünschte Option.</w:t>
          </w:r>
        </w:p>
      </w:docPartBody>
    </w:docPart>
    <w:docPart>
      <w:docPartPr>
        <w:name w:val="A97788DE36D18040A082F8CE7EEF1BAE"/>
        <w:category>
          <w:name w:val="Allgemein"/>
          <w:gallery w:val="placeholder"/>
        </w:category>
        <w:types>
          <w:type w:val="bbPlcHdr"/>
        </w:types>
        <w:behaviors>
          <w:behavior w:val="content"/>
        </w:behaviors>
        <w:guid w:val="{D748096A-F136-A949-8D27-81391910A5CD}"/>
      </w:docPartPr>
      <w:docPartBody>
        <w:p w:rsidR="00000000" w:rsidRDefault="00000000">
          <w:pPr>
            <w:pStyle w:val="A97788DE36D18040A082F8CE7EEF1BAE"/>
          </w:pPr>
          <w:r w:rsidRPr="00D606DC">
            <w:t>Überschrift 2</w:t>
          </w:r>
        </w:p>
      </w:docPartBody>
    </w:docPart>
    <w:docPart>
      <w:docPartPr>
        <w:name w:val="0B2985F2CDC28B4985DB3220328030BB"/>
        <w:category>
          <w:name w:val="Allgemein"/>
          <w:gallery w:val="placeholder"/>
        </w:category>
        <w:types>
          <w:type w:val="bbPlcHdr"/>
        </w:types>
        <w:behaviors>
          <w:behavior w:val="content"/>
        </w:behaviors>
        <w:guid w:val="{F1DF623B-35E1-8241-8D69-599F2C42AB60}"/>
      </w:docPartPr>
      <w:docPartBody>
        <w:p w:rsidR="00000000" w:rsidRDefault="00000000">
          <w:pPr>
            <w:pStyle w:val="0B2985F2CDC28B4985DB3220328030BB"/>
          </w:pPr>
          <w:r w:rsidRPr="00D606DC">
            <w:t>Wenn Sie eine der auf dieser Seite angezeigten Textformatierungen mit nur einem Tippen anwenden möchten, schauen Sie sich auf der Registerkarte "Start" des Menübands die Formatvorlagen 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EE"/>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C5"/>
    <w:rsid w:val="005F5EC5"/>
    <w:rsid w:val="006108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D5AC33912D6F740AEE102A59952B72D">
    <w:name w:val="2D5AC33912D6F740AEE102A59952B72D"/>
  </w:style>
  <w:style w:type="paragraph" w:customStyle="1" w:styleId="DD7F9E749C67F54EA41A73EFBFA75200">
    <w:name w:val="DD7F9E749C67F54EA41A73EFBFA75200"/>
  </w:style>
  <w:style w:type="paragraph" w:customStyle="1" w:styleId="1C90F700094CF04EA3D52994A0653CA5">
    <w:name w:val="1C90F700094CF04EA3D52994A0653CA5"/>
  </w:style>
  <w:style w:type="paragraph" w:customStyle="1" w:styleId="D15FFDD4EF23BE46BF8DA6F9DC392627">
    <w:name w:val="D15FFDD4EF23BE46BF8DA6F9DC392627"/>
  </w:style>
  <w:style w:type="paragraph" w:customStyle="1" w:styleId="41300224DC4A9B4A91CF4A81866875D4">
    <w:name w:val="41300224DC4A9B4A91CF4A81866875D4"/>
  </w:style>
  <w:style w:type="paragraph" w:customStyle="1" w:styleId="00020DC7B58B8942B7C9F8B82FF0D7C6">
    <w:name w:val="00020DC7B58B8942B7C9F8B82FF0D7C6"/>
  </w:style>
  <w:style w:type="paragraph" w:customStyle="1" w:styleId="71F32F0622DE2A4AB1433891375A91FE">
    <w:name w:val="71F32F0622DE2A4AB1433891375A91FE"/>
  </w:style>
  <w:style w:type="paragraph" w:customStyle="1" w:styleId="8903B882CAE44B4BB571470B7B657886">
    <w:name w:val="8903B882CAE44B4BB571470B7B657886"/>
  </w:style>
  <w:style w:type="paragraph" w:customStyle="1" w:styleId="A97788DE36D18040A082F8CE7EEF1BAE">
    <w:name w:val="A97788DE36D18040A082F8CE7EEF1BAE"/>
  </w:style>
  <w:style w:type="paragraph" w:customStyle="1" w:styleId="0B2985F2CDC28B4985DB3220328030BB">
    <w:name w:val="0B2985F2CDC28B4985DB322032803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Broschüre.dotx</Template>
  <TotalTime>0</TotalTime>
  <Pages>3</Pages>
  <Words>182</Words>
  <Characters>1147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Sedioli</dc:creator>
  <cp:keywords/>
  <dc:description/>
  <cp:lastModifiedBy>Lukas Sedioli</cp:lastModifiedBy>
  <cp:revision>1</cp:revision>
  <cp:lastPrinted>2025-09-30T09:25:00Z</cp:lastPrinted>
  <dcterms:created xsi:type="dcterms:W3CDTF">2025-09-30T09:03:00Z</dcterms:created>
  <dcterms:modified xsi:type="dcterms:W3CDTF">2025-09-30T09:32:00Z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ies>
</file>